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69603DF9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37D0C31" w14:textId="6D692075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1F32A4" w:rsidRPr="001F32A4">
              <w:t>November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F49B2E2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8200BFC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C366A4D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E98D494" w14:textId="3B5312C9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1F32A4">
              <w:t>2023</w:t>
            </w:r>
            <w:r>
              <w:fldChar w:fldCharType="end"/>
            </w:r>
          </w:p>
        </w:tc>
      </w:tr>
      <w:tr w:rsidR="002F6E35" w:rsidRPr="00420111" w14:paraId="6D1D1EA4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0786A55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6942A07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21EBE26F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12D5A17" w14:textId="77777777" w:rsidR="002F6E35" w:rsidRDefault="00C97CE4">
            <w:pPr>
              <w:pStyle w:val="Days"/>
            </w:pPr>
            <w:sdt>
              <w:sdtPr>
                <w:id w:val="1527134494"/>
                <w:placeholder>
                  <w:docPart w:val="5A6E13399DAA444F9D73805E755A81D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13E5D609" w14:textId="77777777" w:rsidR="002F6E35" w:rsidRDefault="00C97CE4">
            <w:pPr>
              <w:pStyle w:val="Days"/>
            </w:pPr>
            <w:sdt>
              <w:sdtPr>
                <w:id w:val="8650153"/>
                <w:placeholder>
                  <w:docPart w:val="CEF54E3A873949FAA4B9BA14AC0B5F3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7350DB27" w14:textId="77777777" w:rsidR="002F6E35" w:rsidRDefault="00C97CE4">
            <w:pPr>
              <w:pStyle w:val="Days"/>
            </w:pPr>
            <w:sdt>
              <w:sdtPr>
                <w:id w:val="-1517691135"/>
                <w:placeholder>
                  <w:docPart w:val="EE34F48244744EC79B633790CF53493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7FF456BC" w14:textId="77777777" w:rsidR="002F6E35" w:rsidRDefault="00C97CE4">
            <w:pPr>
              <w:pStyle w:val="Days"/>
            </w:pPr>
            <w:sdt>
              <w:sdtPr>
                <w:id w:val="-1684429625"/>
                <w:placeholder>
                  <w:docPart w:val="85E9783A4D9443259BD09045ED2D0B0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5BB055F8" w14:textId="77777777" w:rsidR="002F6E35" w:rsidRDefault="00C97CE4">
            <w:pPr>
              <w:pStyle w:val="Days"/>
            </w:pPr>
            <w:sdt>
              <w:sdtPr>
                <w:id w:val="-1188375605"/>
                <w:placeholder>
                  <w:docPart w:val="B6F556B25A294AECB0AD7C23779F311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6DEE5AF" w14:textId="77777777" w:rsidR="002F6E35" w:rsidRDefault="00C97CE4">
            <w:pPr>
              <w:pStyle w:val="Days"/>
            </w:pPr>
            <w:sdt>
              <w:sdtPr>
                <w:id w:val="1991825489"/>
                <w:placeholder>
                  <w:docPart w:val="63810E66FEA147F4B49FBD430F1B993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001E3535" w14:textId="77777777" w:rsidR="002F6E35" w:rsidRDefault="00C97CE4">
            <w:pPr>
              <w:pStyle w:val="Days"/>
            </w:pPr>
            <w:sdt>
              <w:sdtPr>
                <w:id w:val="115736794"/>
                <w:placeholder>
                  <w:docPart w:val="F1721E327D4A4A288093DAB3A6E73F9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383DE87D" w14:textId="77777777" w:rsidTr="002F6E35">
        <w:tc>
          <w:tcPr>
            <w:tcW w:w="2054" w:type="dxa"/>
            <w:tcBorders>
              <w:bottom w:val="nil"/>
            </w:tcBorders>
          </w:tcPr>
          <w:p w14:paraId="715A8E4B" w14:textId="44A380C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A11D6E5" w14:textId="04F644B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F32A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6275E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6DEE93" w14:textId="585074C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F32A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275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9666001" w14:textId="53C843E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6275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275E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275E2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77E0811" w14:textId="0BD96F4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1F32A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F32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0837C3" w14:textId="2532FEDF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F32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F32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B500789" w14:textId="0189788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F32A4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1F32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1F32A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4</w:t>
            </w:r>
            <w:r>
              <w:fldChar w:fldCharType="end"/>
            </w:r>
          </w:p>
        </w:tc>
      </w:tr>
      <w:tr w:rsidR="002F6E35" w14:paraId="76E6D3A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A0CD57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65BF60" w14:textId="0D9CFC66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6B7F7E" w14:textId="5A8B8023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DF84AD" w14:textId="77777777" w:rsidR="002F6E35" w:rsidRDefault="00E80200">
            <w:r>
              <w:t>V-3-5pm</w:t>
            </w:r>
          </w:p>
          <w:p w14:paraId="4DE51505" w14:textId="77777777" w:rsidR="002D5F21" w:rsidRDefault="002D5F21">
            <w:r>
              <w:t>F-2:30-4:30pm</w:t>
            </w:r>
          </w:p>
          <w:p w14:paraId="0A06F8C4" w14:textId="763C54E7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1D8364" w14:textId="77777777" w:rsidR="002F6E35" w:rsidRDefault="00E80200">
            <w:r>
              <w:t>V-12:30-3pm</w:t>
            </w:r>
          </w:p>
          <w:p w14:paraId="615565FE" w14:textId="77777777" w:rsidR="002D5F21" w:rsidRDefault="002D5F21">
            <w:r>
              <w:t>F-2:30-4:30pm</w:t>
            </w:r>
          </w:p>
          <w:p w14:paraId="48823192" w14:textId="2436B0EB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038045" w14:textId="77777777" w:rsidR="002F6E35" w:rsidRDefault="00E80200">
            <w:r>
              <w:t>V-1:30-4pm</w:t>
            </w:r>
          </w:p>
          <w:p w14:paraId="3AE61DD4" w14:textId="77777777" w:rsidR="002D5F21" w:rsidRDefault="002D5F21">
            <w:r>
              <w:t>F-2:30-4:30pm</w:t>
            </w:r>
          </w:p>
          <w:p w14:paraId="45B49AFC" w14:textId="2913162C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6A93F4" w14:textId="1BD3F660" w:rsidR="002F6E35" w:rsidRDefault="0026552A">
            <w:r>
              <w:t>Program Scrimmage</w:t>
            </w:r>
          </w:p>
          <w:p w14:paraId="5A6D44C9" w14:textId="0618B4B2" w:rsidR="0026552A" w:rsidRDefault="0026552A">
            <w:r>
              <w:t>Program Meeting</w:t>
            </w:r>
          </w:p>
          <w:p w14:paraId="3CAA936F" w14:textId="77FDCB59" w:rsidR="0026552A" w:rsidRDefault="0026552A">
            <w:r>
              <w:t>Media Day</w:t>
            </w:r>
          </w:p>
        </w:tc>
      </w:tr>
      <w:tr w:rsidR="002F6E35" w14:paraId="5C7C01D7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0528EB4" w14:textId="313B1CB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1F32A4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394B8F" w14:textId="1776112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1F32A4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148152" w14:textId="095F6D5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1F32A4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B1EE80" w14:textId="50CFDEC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1F32A4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175176" w14:textId="067921B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1F32A4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9CCEBE" w14:textId="2C1C838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1F32A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B435AD" w14:textId="452ED4D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1F32A4">
              <w:rPr>
                <w:noProof/>
              </w:rPr>
              <w:t>11</w:t>
            </w:r>
            <w:r>
              <w:fldChar w:fldCharType="end"/>
            </w:r>
          </w:p>
        </w:tc>
      </w:tr>
      <w:tr w:rsidR="002F6E35" w14:paraId="4E6CF5C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C5F86B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108219" w14:textId="77777777" w:rsidR="002F6E35" w:rsidRDefault="00E80200">
            <w:r>
              <w:t>V-1:30-4pm</w:t>
            </w:r>
          </w:p>
          <w:p w14:paraId="14C6E8A1" w14:textId="77777777" w:rsidR="002D5F21" w:rsidRDefault="002D5F21">
            <w:r>
              <w:t>F-2:30-4:30pm</w:t>
            </w:r>
          </w:p>
          <w:p w14:paraId="17BF4298" w14:textId="2DD72B07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5B8280" w14:textId="77777777" w:rsidR="002F6E35" w:rsidRDefault="00E80200">
            <w:r>
              <w:t>V-1:30-4pm</w:t>
            </w:r>
          </w:p>
          <w:p w14:paraId="68F100D4" w14:textId="77777777" w:rsidR="002D5F21" w:rsidRDefault="002D5F21">
            <w:r>
              <w:t>F-2:30-4:30pm</w:t>
            </w:r>
          </w:p>
          <w:p w14:paraId="1F6A7239" w14:textId="00B9B82F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3D78DD" w14:textId="77777777" w:rsidR="002F6E35" w:rsidRDefault="00E80200">
            <w:r>
              <w:t>V-3-5pm</w:t>
            </w:r>
          </w:p>
          <w:p w14:paraId="5736C4DE" w14:textId="77777777" w:rsidR="002D5F21" w:rsidRDefault="002D5F21">
            <w:r>
              <w:t>F-2:30-4:30pm</w:t>
            </w:r>
          </w:p>
          <w:p w14:paraId="51ACC69A" w14:textId="6B2B5E06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DE8E47" w14:textId="77777777" w:rsidR="006275E2" w:rsidRDefault="00E80200">
            <w:r>
              <w:t>V-12:30-3pm</w:t>
            </w:r>
          </w:p>
          <w:p w14:paraId="495D4D2E" w14:textId="77777777" w:rsidR="002D5F21" w:rsidRDefault="002D5F21">
            <w:r>
              <w:t>F-2:30-4:30pm</w:t>
            </w:r>
          </w:p>
          <w:p w14:paraId="6C4BF03D" w14:textId="1B66BF58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7199C4" w14:textId="77777777" w:rsidR="006275E2" w:rsidRPr="002D6087" w:rsidRDefault="001F32A4">
            <w:pPr>
              <w:rPr>
                <w:sz w:val="16"/>
                <w:szCs w:val="16"/>
              </w:rPr>
            </w:pPr>
            <w:r w:rsidRPr="002D6087">
              <w:rPr>
                <w:sz w:val="16"/>
                <w:szCs w:val="16"/>
              </w:rPr>
              <w:t>Veterans Day</w:t>
            </w:r>
          </w:p>
          <w:p w14:paraId="4D6D853E" w14:textId="4FB7BEEA" w:rsidR="002D5F21" w:rsidRPr="002D6087" w:rsidRDefault="002D5F21" w:rsidP="002D5F21">
            <w:pPr>
              <w:rPr>
                <w:sz w:val="16"/>
                <w:szCs w:val="16"/>
              </w:rPr>
            </w:pPr>
            <w:r w:rsidRPr="002D6087">
              <w:rPr>
                <w:sz w:val="16"/>
                <w:szCs w:val="16"/>
              </w:rPr>
              <w:t>F-10-12pm</w:t>
            </w:r>
          </w:p>
          <w:p w14:paraId="1C00624C" w14:textId="77777777" w:rsidR="002D5F21" w:rsidRPr="002D6087" w:rsidRDefault="002D5F21" w:rsidP="002D5F21">
            <w:pPr>
              <w:rPr>
                <w:sz w:val="16"/>
                <w:szCs w:val="16"/>
              </w:rPr>
            </w:pPr>
            <w:r w:rsidRPr="002D6087">
              <w:rPr>
                <w:sz w:val="16"/>
                <w:szCs w:val="16"/>
              </w:rPr>
              <w:t>V-12-2pm</w:t>
            </w:r>
          </w:p>
          <w:p w14:paraId="384C3C63" w14:textId="2FF34833" w:rsidR="002D6087" w:rsidRPr="002D6087" w:rsidRDefault="002D6087" w:rsidP="002D5F21">
            <w:pPr>
              <w:rPr>
                <w:b/>
                <w:bCs/>
                <w:color w:val="FF0000"/>
              </w:rPr>
            </w:pPr>
            <w:r w:rsidRPr="002D6087">
              <w:rPr>
                <w:b/>
                <w:bCs/>
                <w:color w:val="FF0000"/>
                <w:sz w:val="16"/>
                <w:szCs w:val="16"/>
              </w:rPr>
              <w:t>Update JV 7:00-9:00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A09496" w14:textId="77777777" w:rsidR="006275E2" w:rsidRDefault="002D5F21">
            <w:r>
              <w:t>JV/F-10-12pm</w:t>
            </w:r>
          </w:p>
          <w:p w14:paraId="5FB56EEA" w14:textId="18FD2F5C" w:rsidR="002D5F21" w:rsidRDefault="002D5F21">
            <w:r>
              <w:t>V-12-2pm</w:t>
            </w:r>
          </w:p>
        </w:tc>
      </w:tr>
      <w:tr w:rsidR="002F6E35" w14:paraId="248B8DDD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51CB26C" w14:textId="64D3591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1F32A4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F5B3BF" w14:textId="19A565F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1F32A4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FD906A" w14:textId="585EE89F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1F32A4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99E6E3" w14:textId="7797481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1F32A4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3B44AB" w14:textId="32A0478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1F32A4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C6226C" w14:textId="78CA9B6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1F32A4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235BF4" w14:textId="237A16C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1F32A4">
              <w:rPr>
                <w:noProof/>
              </w:rPr>
              <w:t>18</w:t>
            </w:r>
            <w:r>
              <w:fldChar w:fldCharType="end"/>
            </w:r>
          </w:p>
        </w:tc>
      </w:tr>
      <w:tr w:rsidR="002F6E35" w14:paraId="1BB91BCB" w14:textId="77777777" w:rsidTr="0048153E">
        <w:trPr>
          <w:trHeight w:hRule="exact" w:val="10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8CE122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79FD7D" w14:textId="77777777" w:rsidR="00F95F70" w:rsidRDefault="00E80200">
            <w:r>
              <w:t>V-1:30-4pm</w:t>
            </w:r>
          </w:p>
          <w:p w14:paraId="2ECBC836" w14:textId="77777777" w:rsidR="002D5F21" w:rsidRDefault="002D5F21">
            <w:r>
              <w:t>F-2:30-4:30pm</w:t>
            </w:r>
          </w:p>
          <w:p w14:paraId="349C3FB6" w14:textId="5ACC8E71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63A3BE" w14:textId="77777777" w:rsidR="002F6E35" w:rsidRDefault="001F32A4">
            <w:r>
              <w:t>Scrimmage @Mesa</w:t>
            </w:r>
          </w:p>
          <w:p w14:paraId="025A85C3" w14:textId="77777777" w:rsidR="001F32A4" w:rsidRDefault="001F32A4">
            <w:r>
              <w:t>NDP</w:t>
            </w:r>
          </w:p>
          <w:p w14:paraId="22A09CD0" w14:textId="77777777" w:rsidR="002D5F21" w:rsidRDefault="002D5F21">
            <w:r>
              <w:t>F-2:30-4:30pm</w:t>
            </w:r>
          </w:p>
          <w:p w14:paraId="6944EA27" w14:textId="06AC953B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F0C8EE" w14:textId="54A63B5A" w:rsidR="002F6E35" w:rsidRDefault="00E80200">
            <w:r>
              <w:t>V-3-5pm (Small Gym)</w:t>
            </w:r>
          </w:p>
          <w:p w14:paraId="03338117" w14:textId="033502D7" w:rsidR="0026552A" w:rsidRDefault="002D5F21">
            <w:r>
              <w:t>F-5-7pm JV-7-9pm</w:t>
            </w:r>
          </w:p>
          <w:p w14:paraId="13D7CD7C" w14:textId="35DB3627" w:rsidR="0026552A" w:rsidRDefault="0026552A">
            <w:r>
              <w:t xml:space="preserve">Girls </w:t>
            </w:r>
            <w:proofErr w:type="spellStart"/>
            <w:r>
              <w:t>BBall</w:t>
            </w:r>
            <w:proofErr w:type="spellEnd"/>
            <w:r>
              <w:t xml:space="preserve"> (Basha)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129869" w14:textId="77777777" w:rsidR="002F6E35" w:rsidRDefault="00E80200">
            <w:r>
              <w:t>V-12:30-3pm</w:t>
            </w:r>
          </w:p>
          <w:p w14:paraId="1ADCD13B" w14:textId="77777777" w:rsidR="002D5F21" w:rsidRDefault="002D5F21">
            <w:r>
              <w:t>F-2:30-4:30pm</w:t>
            </w:r>
          </w:p>
          <w:p w14:paraId="58F2D66D" w14:textId="6A9EC936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8A7213" w14:textId="3817B89E" w:rsidR="002F6E35" w:rsidRDefault="00E80200">
            <w:r>
              <w:t>V-1:30-</w:t>
            </w:r>
            <w:r w:rsidR="002D5F21">
              <w:t>3:30</w:t>
            </w:r>
            <w:r>
              <w:t>pm</w:t>
            </w:r>
          </w:p>
          <w:p w14:paraId="3851EBC7" w14:textId="4D6A4535" w:rsidR="0026552A" w:rsidRDefault="002D5F21">
            <w:r>
              <w:t>F-2:30-4:30pm</w:t>
            </w:r>
          </w:p>
          <w:p w14:paraId="7AB53CF1" w14:textId="15EFE1AA" w:rsidR="0048153E" w:rsidRDefault="0048153E">
            <w:r>
              <w:t>JV-7-9pm</w:t>
            </w:r>
          </w:p>
          <w:p w14:paraId="7718FF44" w14:textId="5B46D2D5" w:rsidR="00267E6C" w:rsidRPr="00AC0303" w:rsidRDefault="00E71B95" w:rsidP="00E71B95">
            <w:pPr>
              <w:rPr>
                <w:b/>
                <w:bCs/>
              </w:rPr>
            </w:pPr>
            <w:r w:rsidRPr="00AC0303">
              <w:rPr>
                <w:b/>
                <w:bCs/>
              </w:rPr>
              <w:t>(Free throw-</w:t>
            </w:r>
            <w:proofErr w:type="spellStart"/>
            <w:r w:rsidRPr="00AC0303">
              <w:rPr>
                <w:b/>
                <w:bCs/>
              </w:rPr>
              <w:t>athon</w:t>
            </w:r>
            <w:proofErr w:type="spellEnd"/>
            <w:r w:rsidRPr="00AC0303">
              <w:rPr>
                <w:b/>
                <w:bCs/>
              </w:rPr>
              <w:t>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DE6974" w14:textId="77777777" w:rsidR="002D5F21" w:rsidRDefault="002D5F21" w:rsidP="002D5F21">
            <w:r>
              <w:t>JV/F-10-12pm</w:t>
            </w:r>
          </w:p>
          <w:p w14:paraId="1505D495" w14:textId="67806D31" w:rsidR="002F6E35" w:rsidRDefault="002D5F21" w:rsidP="002D5F21">
            <w:r>
              <w:t>V-12-2pm</w:t>
            </w:r>
          </w:p>
        </w:tc>
      </w:tr>
      <w:tr w:rsidR="002F6E35" w14:paraId="5B7ABD3C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76BEF0C" w14:textId="293BA16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1F32A4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BE70F4" w14:textId="20BB441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1F32A4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00396E" w14:textId="6CD1716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1F32A4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A7DCF2" w14:textId="1679C24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1F32A4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D3FB4B" w14:textId="4714BAF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1F32A4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5C3BBF" w14:textId="5527B31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1F32A4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6CDD83" w14:textId="34052CF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1F32A4">
              <w:rPr>
                <w:noProof/>
              </w:rPr>
              <w:t>25</w:t>
            </w:r>
            <w:r>
              <w:fldChar w:fldCharType="end"/>
            </w:r>
          </w:p>
        </w:tc>
      </w:tr>
      <w:tr w:rsidR="002F6E35" w14:paraId="0564FC7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EBA8E0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028531" w14:textId="77777777" w:rsidR="002F6E35" w:rsidRDefault="00E80200">
            <w:r>
              <w:t>V-1:30-4pm</w:t>
            </w:r>
          </w:p>
          <w:p w14:paraId="5513C616" w14:textId="77777777" w:rsidR="002D5F21" w:rsidRDefault="002D5F21">
            <w:r>
              <w:t>F-2:30-4:30pm</w:t>
            </w:r>
          </w:p>
          <w:p w14:paraId="25E847BD" w14:textId="72A3285C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FE471F" w14:textId="77777777" w:rsidR="002F6E35" w:rsidRDefault="00E80200">
            <w:r>
              <w:t>V-1:30-4pm</w:t>
            </w:r>
          </w:p>
          <w:p w14:paraId="39CBB628" w14:textId="77777777" w:rsidR="002D5F21" w:rsidRDefault="002D5F21">
            <w:r>
              <w:t>F-2:30-4:30pm</w:t>
            </w:r>
          </w:p>
          <w:p w14:paraId="5B14EE48" w14:textId="5717DE64" w:rsidR="0048153E" w:rsidRDefault="0048153E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206437" w14:textId="77777777" w:rsidR="00E3578A" w:rsidRDefault="001F32A4">
            <w:r>
              <w:t>Dick McConnel Classic</w:t>
            </w:r>
          </w:p>
          <w:p w14:paraId="5833357C" w14:textId="77777777" w:rsidR="00F4149C" w:rsidRDefault="00F4149C">
            <w:r>
              <w:t>F-10-12pm</w:t>
            </w:r>
          </w:p>
          <w:p w14:paraId="4D062B14" w14:textId="3AEBA4E9" w:rsidR="004D450E" w:rsidRPr="00F95F70" w:rsidRDefault="004D450E">
            <w:r w:rsidRPr="004D450E">
              <w:rPr>
                <w:color w:val="FF0000"/>
              </w:rPr>
              <w:t>JV- 7:00-9:00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AF7FD4" w14:textId="00317334" w:rsidR="002F6E35" w:rsidRDefault="001F32A4">
            <w:r>
              <w:t>Thanksgiving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7C4259" w14:textId="77777777" w:rsidR="002F6E35" w:rsidRDefault="001F32A4">
            <w:r>
              <w:t>Dick McConnel Classic</w:t>
            </w:r>
          </w:p>
          <w:p w14:paraId="67C78828" w14:textId="4BA6C8E7" w:rsidR="00F4149C" w:rsidRDefault="00F4149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12A8C4" w14:textId="77777777" w:rsidR="002F6E35" w:rsidRDefault="001F32A4">
            <w:r>
              <w:t>Dick McConnel Classic</w:t>
            </w:r>
          </w:p>
          <w:p w14:paraId="6CBF63CF" w14:textId="79E131FA" w:rsidR="00F4149C" w:rsidRDefault="00F4149C">
            <w:r>
              <w:t>JV/F-10-12pm</w:t>
            </w:r>
          </w:p>
        </w:tc>
      </w:tr>
      <w:tr w:rsidR="002F6E35" w14:paraId="58B0660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E36ACF7" w14:textId="3D0FECA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1F32A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1F32A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1F32A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962EA2" w14:textId="7A09DFA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1F32A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1F32A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1F32A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87F1D1" w14:textId="11750CB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1F32A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1F32A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1F32A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54A729" w14:textId="244414B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1F32A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1F32A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1F32A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9D8745" w14:textId="33053C4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1F32A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1F32A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F32A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1F32A4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5B1E75" w14:textId="1638E29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1F32A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F32A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F32A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F95F7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AC57C7" w14:textId="2804EC5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1F32A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F95F7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5F7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F95F7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95F70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E3578A" w14:paraId="3D34D89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45FFD2" w14:textId="77777777" w:rsidR="00E3578A" w:rsidRDefault="00E3578A" w:rsidP="00E3578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6C6B07" w14:textId="77777777" w:rsidR="00E3578A" w:rsidRDefault="00E80200" w:rsidP="00E3578A">
            <w:r>
              <w:t>V-1:30-4pm</w:t>
            </w:r>
          </w:p>
          <w:p w14:paraId="3C65C374" w14:textId="77777777" w:rsidR="002D5F21" w:rsidRDefault="002D5F21" w:rsidP="00E3578A">
            <w:r>
              <w:t>F-2:30-4:30pm</w:t>
            </w:r>
          </w:p>
          <w:p w14:paraId="5273CB64" w14:textId="27080292" w:rsidR="0048153E" w:rsidRDefault="0048153E" w:rsidP="00E3578A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4EACB3" w14:textId="17519980" w:rsidR="00E3578A" w:rsidRDefault="001F32A4" w:rsidP="00E3578A">
            <w:r>
              <w:t>Mesquite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6F9086" w14:textId="6A3A2338" w:rsidR="002D5F21" w:rsidRDefault="002D5F21" w:rsidP="00E3578A">
            <w:r>
              <w:t>V-2:30-5</w:t>
            </w:r>
            <w:r w:rsidR="00BA02B8">
              <w:t>:00pm</w:t>
            </w:r>
          </w:p>
          <w:p w14:paraId="484412B0" w14:textId="1CA76F8F" w:rsidR="00CB4146" w:rsidRDefault="00CB4146" w:rsidP="00E3578A">
            <w:r>
              <w:t>Campo Verd</w:t>
            </w:r>
            <w:r w:rsidR="00FF40B6">
              <w:t>e (JV/F)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B8FB7A" w14:textId="77777777" w:rsidR="00E3578A" w:rsidRDefault="00E80200" w:rsidP="00E3578A">
            <w:r>
              <w:t>V-12:30-3pm</w:t>
            </w:r>
          </w:p>
          <w:p w14:paraId="2B372CE5" w14:textId="77777777" w:rsidR="00E15384" w:rsidRDefault="00E15384" w:rsidP="00E3578A">
            <w:r>
              <w:t>F-2:30-4:30pm</w:t>
            </w:r>
          </w:p>
          <w:p w14:paraId="768DC499" w14:textId="7EC2163E" w:rsidR="0048153E" w:rsidRDefault="0048153E" w:rsidP="00E3578A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BC198B" w14:textId="10AB0DAA" w:rsidR="00E3578A" w:rsidRDefault="00E3578A" w:rsidP="00E3578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2CBBFE" w14:textId="77777777" w:rsidR="00E3578A" w:rsidRDefault="00E3578A" w:rsidP="00E3578A"/>
        </w:tc>
      </w:tr>
      <w:tr w:rsidR="00E3578A" w14:paraId="5DA3567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2F65E01D" w14:textId="16A73E98" w:rsidR="00E3578A" w:rsidRDefault="00E3578A" w:rsidP="00E3578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1F32A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F95F7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5F7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2538868" w14:textId="6DEBE429" w:rsidR="00E3578A" w:rsidRDefault="00E3578A" w:rsidP="00E3578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1F32A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9A4EFC0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78E56DE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AA74C61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F29F4E4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7A48586" w14:textId="77777777" w:rsidR="00E3578A" w:rsidRDefault="00E3578A" w:rsidP="00E3578A">
            <w:pPr>
              <w:pStyle w:val="Dates"/>
            </w:pPr>
          </w:p>
        </w:tc>
      </w:tr>
      <w:tr w:rsidR="00E3578A" w14:paraId="5E987D13" w14:textId="77777777" w:rsidTr="002F6E35">
        <w:trPr>
          <w:trHeight w:hRule="exact" w:val="907"/>
        </w:trPr>
        <w:tc>
          <w:tcPr>
            <w:tcW w:w="2054" w:type="dxa"/>
          </w:tcPr>
          <w:p w14:paraId="5E383B6A" w14:textId="77777777" w:rsidR="00E3578A" w:rsidRDefault="00E3578A" w:rsidP="00E3578A"/>
        </w:tc>
        <w:tc>
          <w:tcPr>
            <w:tcW w:w="2055" w:type="dxa"/>
          </w:tcPr>
          <w:p w14:paraId="2E4C2FD8" w14:textId="1DF6959C" w:rsidR="00E3578A" w:rsidRDefault="00E3578A" w:rsidP="00E3578A"/>
        </w:tc>
        <w:tc>
          <w:tcPr>
            <w:tcW w:w="2055" w:type="dxa"/>
          </w:tcPr>
          <w:p w14:paraId="3BD43F3F" w14:textId="77777777" w:rsidR="00E3578A" w:rsidRDefault="00E3578A" w:rsidP="00E3578A"/>
        </w:tc>
        <w:tc>
          <w:tcPr>
            <w:tcW w:w="2055" w:type="dxa"/>
          </w:tcPr>
          <w:p w14:paraId="588B1C31" w14:textId="77777777" w:rsidR="00E3578A" w:rsidRDefault="00E3578A" w:rsidP="00E3578A"/>
        </w:tc>
        <w:tc>
          <w:tcPr>
            <w:tcW w:w="2055" w:type="dxa"/>
          </w:tcPr>
          <w:p w14:paraId="6BC56881" w14:textId="77777777" w:rsidR="00E3578A" w:rsidRDefault="00E3578A" w:rsidP="00E3578A"/>
        </w:tc>
        <w:tc>
          <w:tcPr>
            <w:tcW w:w="2055" w:type="dxa"/>
          </w:tcPr>
          <w:p w14:paraId="0F46FB80" w14:textId="77777777" w:rsidR="00E3578A" w:rsidRDefault="00E3578A" w:rsidP="00E3578A"/>
        </w:tc>
        <w:tc>
          <w:tcPr>
            <w:tcW w:w="2055" w:type="dxa"/>
          </w:tcPr>
          <w:p w14:paraId="312B20DD" w14:textId="77777777" w:rsidR="00E3578A" w:rsidRDefault="00E3578A" w:rsidP="00E3578A"/>
        </w:tc>
      </w:tr>
    </w:tbl>
    <w:p w14:paraId="1B0323FC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EBAF" w14:textId="77777777" w:rsidR="00E3578A" w:rsidRDefault="00E3578A">
      <w:pPr>
        <w:spacing w:before="0" w:after="0"/>
      </w:pPr>
      <w:r>
        <w:separator/>
      </w:r>
    </w:p>
  </w:endnote>
  <w:endnote w:type="continuationSeparator" w:id="0">
    <w:p w14:paraId="02C6AD4C" w14:textId="77777777" w:rsidR="00E3578A" w:rsidRDefault="00E357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4B78" w14:textId="77777777" w:rsidR="00E3578A" w:rsidRDefault="00E3578A">
      <w:pPr>
        <w:spacing w:before="0" w:after="0"/>
      </w:pPr>
      <w:r>
        <w:separator/>
      </w:r>
    </w:p>
  </w:footnote>
  <w:footnote w:type="continuationSeparator" w:id="0">
    <w:p w14:paraId="7B4DAC9D" w14:textId="77777777" w:rsidR="00E3578A" w:rsidRDefault="00E357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3"/>
    <w:docVar w:name="MonthStart" w:val="11/1/2023"/>
    <w:docVar w:name="ShowDynamicGuides" w:val="1"/>
    <w:docVar w:name="ShowMarginGuides" w:val="0"/>
    <w:docVar w:name="ShowOutlines" w:val="0"/>
    <w:docVar w:name="ShowStaticGuides" w:val="0"/>
  </w:docVars>
  <w:rsids>
    <w:rsidRoot w:val="00E3578A"/>
    <w:rsid w:val="000154B6"/>
    <w:rsid w:val="00056814"/>
    <w:rsid w:val="0006779F"/>
    <w:rsid w:val="000A20FE"/>
    <w:rsid w:val="000B350D"/>
    <w:rsid w:val="0011772B"/>
    <w:rsid w:val="001A3A8D"/>
    <w:rsid w:val="001C5DC3"/>
    <w:rsid w:val="001F32A4"/>
    <w:rsid w:val="0026552A"/>
    <w:rsid w:val="00267E6C"/>
    <w:rsid w:val="0027720C"/>
    <w:rsid w:val="002D5F21"/>
    <w:rsid w:val="002D6087"/>
    <w:rsid w:val="002D689D"/>
    <w:rsid w:val="002F6E35"/>
    <w:rsid w:val="0035064B"/>
    <w:rsid w:val="003628E2"/>
    <w:rsid w:val="003D7DDA"/>
    <w:rsid w:val="00406C2A"/>
    <w:rsid w:val="00420111"/>
    <w:rsid w:val="00454FED"/>
    <w:rsid w:val="0048153E"/>
    <w:rsid w:val="004C5B17"/>
    <w:rsid w:val="004D450E"/>
    <w:rsid w:val="005562FE"/>
    <w:rsid w:val="00557989"/>
    <w:rsid w:val="005744D1"/>
    <w:rsid w:val="005A04A0"/>
    <w:rsid w:val="006275E2"/>
    <w:rsid w:val="006E583B"/>
    <w:rsid w:val="006F4E3A"/>
    <w:rsid w:val="007564A4"/>
    <w:rsid w:val="007777B1"/>
    <w:rsid w:val="007A49F2"/>
    <w:rsid w:val="00874C9A"/>
    <w:rsid w:val="008F7739"/>
    <w:rsid w:val="009035F5"/>
    <w:rsid w:val="00944085"/>
    <w:rsid w:val="00946A27"/>
    <w:rsid w:val="009A0FFF"/>
    <w:rsid w:val="00A4654E"/>
    <w:rsid w:val="00A73BBF"/>
    <w:rsid w:val="00AB29FA"/>
    <w:rsid w:val="00AC0303"/>
    <w:rsid w:val="00AE52CB"/>
    <w:rsid w:val="00B70858"/>
    <w:rsid w:val="00B8151A"/>
    <w:rsid w:val="00B91653"/>
    <w:rsid w:val="00BA02B8"/>
    <w:rsid w:val="00C11D39"/>
    <w:rsid w:val="00C25ECA"/>
    <w:rsid w:val="00C57A3D"/>
    <w:rsid w:val="00C71D73"/>
    <w:rsid w:val="00C7735D"/>
    <w:rsid w:val="00CB1C1C"/>
    <w:rsid w:val="00CB4146"/>
    <w:rsid w:val="00D17693"/>
    <w:rsid w:val="00DA6942"/>
    <w:rsid w:val="00DE6C1E"/>
    <w:rsid w:val="00DF051F"/>
    <w:rsid w:val="00DF32DE"/>
    <w:rsid w:val="00E02644"/>
    <w:rsid w:val="00E15384"/>
    <w:rsid w:val="00E3578A"/>
    <w:rsid w:val="00E54E11"/>
    <w:rsid w:val="00E71B95"/>
    <w:rsid w:val="00E80200"/>
    <w:rsid w:val="00EA1691"/>
    <w:rsid w:val="00EB320B"/>
    <w:rsid w:val="00F4149C"/>
    <w:rsid w:val="00F547CA"/>
    <w:rsid w:val="00F95F70"/>
    <w:rsid w:val="00FA21CA"/>
    <w:rsid w:val="00FF2624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E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thaus.michael\AppData\Local\Microsoft\Office\16.0\DTS\en-US%7b424FA531-BD9E-4BE6-8BDA-689A93DB7616%7d\%7b74A8A2C4-7060-4CFF-9E53-B73C60991248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6E13399DAA444F9D73805E755A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8BC9-144C-4595-B9FA-D507FE9DA573}"/>
      </w:docPartPr>
      <w:docPartBody>
        <w:p w:rsidR="00F2604A" w:rsidRDefault="00F2604A">
          <w:pPr>
            <w:pStyle w:val="5A6E13399DAA444F9D73805E755A81D9"/>
          </w:pPr>
          <w:r>
            <w:t>Sunday</w:t>
          </w:r>
        </w:p>
      </w:docPartBody>
    </w:docPart>
    <w:docPart>
      <w:docPartPr>
        <w:name w:val="CEF54E3A873949FAA4B9BA14AC0B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782E-5542-4749-A24E-7DAD55654B01}"/>
      </w:docPartPr>
      <w:docPartBody>
        <w:p w:rsidR="00F2604A" w:rsidRDefault="00F2604A">
          <w:pPr>
            <w:pStyle w:val="CEF54E3A873949FAA4B9BA14AC0B5F38"/>
          </w:pPr>
          <w:r>
            <w:t>Monday</w:t>
          </w:r>
        </w:p>
      </w:docPartBody>
    </w:docPart>
    <w:docPart>
      <w:docPartPr>
        <w:name w:val="EE34F48244744EC79B633790CF53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941A-7E86-4E49-B38E-E10004AD6BEA}"/>
      </w:docPartPr>
      <w:docPartBody>
        <w:p w:rsidR="00F2604A" w:rsidRDefault="00F2604A">
          <w:pPr>
            <w:pStyle w:val="EE34F48244744EC79B633790CF534930"/>
          </w:pPr>
          <w:r>
            <w:t>Tuesday</w:t>
          </w:r>
        </w:p>
      </w:docPartBody>
    </w:docPart>
    <w:docPart>
      <w:docPartPr>
        <w:name w:val="85E9783A4D9443259BD09045ED2D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6A54-D49D-4C47-9BC3-F5283A419493}"/>
      </w:docPartPr>
      <w:docPartBody>
        <w:p w:rsidR="00F2604A" w:rsidRDefault="00F2604A">
          <w:pPr>
            <w:pStyle w:val="85E9783A4D9443259BD09045ED2D0B00"/>
          </w:pPr>
          <w:r>
            <w:t>Wednesday</w:t>
          </w:r>
        </w:p>
      </w:docPartBody>
    </w:docPart>
    <w:docPart>
      <w:docPartPr>
        <w:name w:val="B6F556B25A294AECB0AD7C23779F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5D2B-D58B-40E1-9A54-6F19F4BDB47C}"/>
      </w:docPartPr>
      <w:docPartBody>
        <w:p w:rsidR="00F2604A" w:rsidRDefault="00F2604A">
          <w:pPr>
            <w:pStyle w:val="B6F556B25A294AECB0AD7C23779F3113"/>
          </w:pPr>
          <w:r>
            <w:t>Thursday</w:t>
          </w:r>
        </w:p>
      </w:docPartBody>
    </w:docPart>
    <w:docPart>
      <w:docPartPr>
        <w:name w:val="63810E66FEA147F4B49FBD430F1B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1912-BE7D-41D0-98E2-180BE926B374}"/>
      </w:docPartPr>
      <w:docPartBody>
        <w:p w:rsidR="00F2604A" w:rsidRDefault="00F2604A">
          <w:pPr>
            <w:pStyle w:val="63810E66FEA147F4B49FBD430F1B993D"/>
          </w:pPr>
          <w:r>
            <w:t>Friday</w:t>
          </w:r>
        </w:p>
      </w:docPartBody>
    </w:docPart>
    <w:docPart>
      <w:docPartPr>
        <w:name w:val="F1721E327D4A4A288093DAB3A6E7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D61F7-7B77-4B2A-81B8-DC60AF5D3537}"/>
      </w:docPartPr>
      <w:docPartBody>
        <w:p w:rsidR="00F2604A" w:rsidRDefault="00F2604A">
          <w:pPr>
            <w:pStyle w:val="F1721E327D4A4A288093DAB3A6E73F9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4A"/>
    <w:rsid w:val="00F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6E13399DAA444F9D73805E755A81D9">
    <w:name w:val="5A6E13399DAA444F9D73805E755A81D9"/>
  </w:style>
  <w:style w:type="paragraph" w:customStyle="1" w:styleId="CEF54E3A873949FAA4B9BA14AC0B5F38">
    <w:name w:val="CEF54E3A873949FAA4B9BA14AC0B5F38"/>
  </w:style>
  <w:style w:type="paragraph" w:customStyle="1" w:styleId="EE34F48244744EC79B633790CF534930">
    <w:name w:val="EE34F48244744EC79B633790CF534930"/>
  </w:style>
  <w:style w:type="paragraph" w:customStyle="1" w:styleId="85E9783A4D9443259BD09045ED2D0B00">
    <w:name w:val="85E9783A4D9443259BD09045ED2D0B00"/>
  </w:style>
  <w:style w:type="paragraph" w:customStyle="1" w:styleId="B6F556B25A294AECB0AD7C23779F3113">
    <w:name w:val="B6F556B25A294AECB0AD7C23779F3113"/>
  </w:style>
  <w:style w:type="paragraph" w:customStyle="1" w:styleId="63810E66FEA147F4B49FBD430F1B993D">
    <w:name w:val="63810E66FEA147F4B49FBD430F1B993D"/>
  </w:style>
  <w:style w:type="paragraph" w:customStyle="1" w:styleId="F1721E327D4A4A288093DAB3A6E73F93">
    <w:name w:val="F1721E327D4A4A288093DAB3A6E73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{74A8A2C4-7060-4CFF-9E53-B73C60991248}tf16382936_win32</Template>
  <TotalTime>0</TotalTime>
  <Pages>1</Pages>
  <Words>381</Words>
  <Characters>2611</Characters>
  <Application>Microsoft Office Word</Application>
  <DocSecurity>0</DocSecurity>
  <Lines>435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2023-11-07T18:22:00Z</dcterms:created>
  <dcterms:modified xsi:type="dcterms:W3CDTF">2023-11-07T18:22:00Z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7a9d792c038b13470f45484f34f6c1939f0f992cd222dd47bb7c32b003c30970</vt:lpwstr>
  </property>
</Properties>
</file>